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956C3" w14:textId="27B658A2" w:rsidR="00A87FAB" w:rsidRPr="003D63A8" w:rsidRDefault="00251013" w:rsidP="00A87FAB">
      <w:pPr>
        <w:tabs>
          <w:tab w:val="left" w:pos="6237"/>
          <w:tab w:val="left" w:pos="12474"/>
        </w:tabs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 w:rsidRPr="003D63A8">
        <w:rPr>
          <w:rFonts w:ascii="Arial" w:hAnsi="Arial" w:cs="Arial"/>
          <w:b/>
          <w:bCs/>
          <w:sz w:val="24"/>
          <w:szCs w:val="24"/>
        </w:rPr>
        <w:t xml:space="preserve">Name:  </w:t>
      </w:r>
      <w:r w:rsidRPr="003D63A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3D63A8">
        <w:rPr>
          <w:rFonts w:ascii="Arial" w:hAnsi="Arial" w:cs="Arial"/>
          <w:b/>
          <w:bCs/>
          <w:sz w:val="24"/>
          <w:szCs w:val="24"/>
        </w:rPr>
        <w:t xml:space="preserve">  </w:t>
      </w:r>
      <w:r w:rsidR="008C5563" w:rsidRPr="003D63A8">
        <w:rPr>
          <w:rFonts w:ascii="Arial" w:hAnsi="Arial" w:cs="Arial"/>
          <w:b/>
          <w:bCs/>
          <w:sz w:val="24"/>
          <w:szCs w:val="24"/>
        </w:rPr>
        <w:t xml:space="preserve">    Tutor</w:t>
      </w:r>
      <w:r w:rsidR="00805641" w:rsidRPr="003D63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D63A8">
        <w:rPr>
          <w:rFonts w:ascii="Arial" w:hAnsi="Arial" w:cs="Arial"/>
          <w:b/>
          <w:bCs/>
          <w:sz w:val="24"/>
          <w:szCs w:val="24"/>
        </w:rPr>
        <w:t xml:space="preserve">Class:  </w:t>
      </w:r>
      <w:r w:rsidRPr="003D63A8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5734095E" w14:textId="77777777" w:rsidR="00AD7B09" w:rsidRDefault="00AD7B09" w:rsidP="00A87FAB">
      <w:pPr>
        <w:tabs>
          <w:tab w:val="left" w:pos="6237"/>
          <w:tab w:val="left" w:pos="12474"/>
        </w:tabs>
        <w:spacing w:after="120"/>
        <w:ind w:right="-501"/>
        <w:rPr>
          <w:rFonts w:ascii="Arial" w:hAnsi="Arial" w:cs="Arial"/>
          <w:sz w:val="24"/>
          <w:szCs w:val="24"/>
        </w:rPr>
      </w:pPr>
    </w:p>
    <w:p w14:paraId="78535EB1" w14:textId="07AEC7CF" w:rsidR="00AD7B09" w:rsidRDefault="00AD7B09" w:rsidP="00A87FAB">
      <w:pPr>
        <w:tabs>
          <w:tab w:val="left" w:pos="6237"/>
          <w:tab w:val="left" w:pos="12474"/>
        </w:tabs>
        <w:spacing w:after="120"/>
        <w:ind w:right="-5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S2 students are required to complete and return this form to their Tutor Teacher by </w:t>
      </w:r>
      <w:r w:rsidRPr="000F0D2F">
        <w:rPr>
          <w:rFonts w:ascii="Arial" w:hAnsi="Arial" w:cs="Arial"/>
          <w:b/>
          <w:sz w:val="24"/>
          <w:szCs w:val="24"/>
        </w:rPr>
        <w:t>Friday, 14</w:t>
      </w:r>
      <w:r w:rsidRPr="000F0D2F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0F0D2F">
        <w:rPr>
          <w:rFonts w:ascii="Arial" w:hAnsi="Arial" w:cs="Arial"/>
          <w:b/>
          <w:sz w:val="24"/>
          <w:szCs w:val="24"/>
        </w:rPr>
        <w:t xml:space="preserve"> February 2020.</w:t>
      </w:r>
    </w:p>
    <w:p w14:paraId="0CCDDB07" w14:textId="77777777" w:rsidR="00745EE5" w:rsidRDefault="00AD7B09" w:rsidP="00A87FAB">
      <w:pPr>
        <w:tabs>
          <w:tab w:val="left" w:pos="6237"/>
          <w:tab w:val="left" w:pos="12474"/>
        </w:tabs>
        <w:spacing w:after="120"/>
        <w:ind w:right="-501"/>
        <w:rPr>
          <w:rFonts w:ascii="Arial" w:hAnsi="Arial" w:cs="Arial"/>
          <w:sz w:val="24"/>
          <w:szCs w:val="24"/>
        </w:rPr>
      </w:pPr>
      <w:r w:rsidRPr="00AD7B09">
        <w:rPr>
          <w:rFonts w:ascii="Arial" w:hAnsi="Arial" w:cs="Arial"/>
          <w:b/>
          <w:sz w:val="24"/>
          <w:szCs w:val="24"/>
        </w:rPr>
        <w:t>Section 1: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B4F4564" w14:textId="7B01F701" w:rsidR="00AD7B09" w:rsidRDefault="00AD7B09" w:rsidP="00A87FAB">
      <w:pPr>
        <w:tabs>
          <w:tab w:val="left" w:pos="6237"/>
          <w:tab w:val="left" w:pos="12474"/>
        </w:tabs>
        <w:spacing w:after="120"/>
        <w:ind w:right="-5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do you intend to leave school?</w:t>
      </w:r>
    </w:p>
    <w:p w14:paraId="625D771C" w14:textId="1137C1D6" w:rsidR="00AD7B09" w:rsidRDefault="00AD7B09" w:rsidP="00A87FAB">
      <w:pPr>
        <w:tabs>
          <w:tab w:val="left" w:pos="6237"/>
          <w:tab w:val="left" w:pos="12474"/>
        </w:tabs>
        <w:spacing w:after="120"/>
        <w:ind w:right="-5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plan to leave school at </w:t>
      </w:r>
      <w:r w:rsidRPr="00AD7B09">
        <w:rPr>
          <w:rFonts w:ascii="Arial" w:hAnsi="Arial" w:cs="Arial"/>
          <w:b/>
          <w:sz w:val="24"/>
          <w:szCs w:val="24"/>
        </w:rPr>
        <w:t>summer 2022/</w:t>
      </w:r>
      <w:r w:rsidR="000C48AC">
        <w:rPr>
          <w:rFonts w:ascii="Arial" w:hAnsi="Arial" w:cs="Arial"/>
          <w:b/>
          <w:sz w:val="24"/>
          <w:szCs w:val="24"/>
        </w:rPr>
        <w:t xml:space="preserve"> </w:t>
      </w:r>
      <w:r w:rsidRPr="00AD7B09">
        <w:rPr>
          <w:rFonts w:ascii="Arial" w:hAnsi="Arial" w:cs="Arial"/>
          <w:b/>
          <w:sz w:val="24"/>
          <w:szCs w:val="24"/>
        </w:rPr>
        <w:t>winter 2022/ summer 2023/ summer 2024</w:t>
      </w:r>
      <w:r>
        <w:rPr>
          <w:rFonts w:ascii="Arial" w:hAnsi="Arial" w:cs="Arial"/>
          <w:sz w:val="24"/>
          <w:szCs w:val="24"/>
        </w:rPr>
        <w:t xml:space="preserve"> (please circle your answer).</w:t>
      </w:r>
    </w:p>
    <w:p w14:paraId="2D5619E4" w14:textId="5B2C0968" w:rsidR="00AD7B09" w:rsidRDefault="00AD7B09" w:rsidP="00A87FAB">
      <w:pPr>
        <w:tabs>
          <w:tab w:val="left" w:pos="6237"/>
          <w:tab w:val="left" w:pos="12474"/>
        </w:tabs>
        <w:spacing w:after="120"/>
        <w:ind w:right="-501"/>
        <w:rPr>
          <w:rFonts w:ascii="Arial" w:hAnsi="Arial" w:cs="Arial"/>
          <w:sz w:val="24"/>
          <w:szCs w:val="24"/>
        </w:rPr>
      </w:pPr>
    </w:p>
    <w:p w14:paraId="70C2D8DF" w14:textId="4AA22CA6" w:rsidR="00745EE5" w:rsidRPr="00AD7B09" w:rsidRDefault="00AD7B09" w:rsidP="00A87FAB">
      <w:pPr>
        <w:tabs>
          <w:tab w:val="left" w:pos="6237"/>
          <w:tab w:val="left" w:pos="12474"/>
        </w:tabs>
        <w:spacing w:after="120"/>
        <w:ind w:right="-501"/>
        <w:rPr>
          <w:rFonts w:ascii="Arial" w:hAnsi="Arial" w:cs="Arial"/>
          <w:b/>
          <w:sz w:val="24"/>
          <w:szCs w:val="24"/>
        </w:rPr>
      </w:pPr>
      <w:r w:rsidRPr="00AD7B09">
        <w:rPr>
          <w:rFonts w:ascii="Arial" w:hAnsi="Arial" w:cs="Arial"/>
          <w:b/>
          <w:sz w:val="24"/>
          <w:szCs w:val="24"/>
        </w:rPr>
        <w:t xml:space="preserve">Section 2: </w:t>
      </w:r>
    </w:p>
    <w:p w14:paraId="66A1253F" w14:textId="6C16FD95" w:rsidR="00745EE5" w:rsidRDefault="00AD7B09" w:rsidP="00A87FAB">
      <w:pPr>
        <w:tabs>
          <w:tab w:val="left" w:pos="6237"/>
          <w:tab w:val="left" w:pos="12474"/>
        </w:tabs>
        <w:spacing w:after="120"/>
        <w:ind w:right="-5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to you intend to do when you leave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0"/>
        <w:gridCol w:w="1566"/>
        <w:gridCol w:w="5103"/>
      </w:tblGrid>
      <w:tr w:rsidR="000A519A" w14:paraId="76651D95" w14:textId="77777777" w:rsidTr="000A519A">
        <w:tc>
          <w:tcPr>
            <w:tcW w:w="4950" w:type="dxa"/>
          </w:tcPr>
          <w:p w14:paraId="7EECFBA2" w14:textId="3E6398C6" w:rsidR="000A519A" w:rsidRP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b/>
                <w:sz w:val="24"/>
                <w:szCs w:val="24"/>
              </w:rPr>
            </w:pPr>
            <w:r w:rsidRPr="000A519A">
              <w:rPr>
                <w:rFonts w:ascii="Arial" w:hAnsi="Arial" w:cs="Arial"/>
                <w:b/>
                <w:sz w:val="24"/>
                <w:szCs w:val="24"/>
              </w:rPr>
              <w:t>Destination</w:t>
            </w:r>
          </w:p>
        </w:tc>
        <w:tc>
          <w:tcPr>
            <w:tcW w:w="1566" w:type="dxa"/>
          </w:tcPr>
          <w:p w14:paraId="647E827D" w14:textId="0911E556" w:rsidR="000A519A" w:rsidRP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b/>
                <w:sz w:val="24"/>
                <w:szCs w:val="24"/>
              </w:rPr>
            </w:pPr>
            <w:r w:rsidRPr="000A519A">
              <w:rPr>
                <w:rFonts w:ascii="Arial" w:hAnsi="Arial" w:cs="Arial"/>
                <w:b/>
                <w:sz w:val="24"/>
                <w:szCs w:val="24"/>
              </w:rPr>
              <w:t>Please tick</w:t>
            </w:r>
          </w:p>
        </w:tc>
        <w:tc>
          <w:tcPr>
            <w:tcW w:w="5103" w:type="dxa"/>
          </w:tcPr>
          <w:p w14:paraId="6460F35D" w14:textId="6D6CC128" w:rsidR="000A519A" w:rsidRP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b/>
                <w:sz w:val="24"/>
                <w:szCs w:val="24"/>
              </w:rPr>
            </w:pPr>
            <w:r w:rsidRPr="000A519A">
              <w:rPr>
                <w:rFonts w:ascii="Arial" w:hAnsi="Arial" w:cs="Arial"/>
                <w:b/>
                <w:sz w:val="24"/>
                <w:szCs w:val="24"/>
              </w:rPr>
              <w:t>Please give more information regarding your career pathway (e.g. type of job or subject)</w:t>
            </w:r>
          </w:p>
        </w:tc>
      </w:tr>
      <w:tr w:rsidR="000A519A" w14:paraId="3F7F3633" w14:textId="77777777" w:rsidTr="000A519A">
        <w:tc>
          <w:tcPr>
            <w:tcW w:w="4950" w:type="dxa"/>
          </w:tcPr>
          <w:p w14:paraId="202CE56D" w14:textId="476B77A3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Employment</w:t>
            </w:r>
          </w:p>
        </w:tc>
        <w:tc>
          <w:tcPr>
            <w:tcW w:w="1566" w:type="dxa"/>
          </w:tcPr>
          <w:p w14:paraId="756A49A8" w14:textId="77777777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98A1AE" w14:textId="77777777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19A" w14:paraId="505EF2F7" w14:textId="77777777" w:rsidTr="000A519A">
        <w:tc>
          <w:tcPr>
            <w:tcW w:w="4950" w:type="dxa"/>
          </w:tcPr>
          <w:p w14:paraId="0E4F1FE4" w14:textId="7985AF9D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education (e.g. college)</w:t>
            </w:r>
          </w:p>
        </w:tc>
        <w:tc>
          <w:tcPr>
            <w:tcW w:w="1566" w:type="dxa"/>
          </w:tcPr>
          <w:p w14:paraId="0C872DBF" w14:textId="77777777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8F2A98A" w14:textId="77777777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19A" w14:paraId="750F4280" w14:textId="77777777" w:rsidTr="000A519A">
        <w:tc>
          <w:tcPr>
            <w:tcW w:w="4950" w:type="dxa"/>
          </w:tcPr>
          <w:p w14:paraId="659BD3C8" w14:textId="6EF7AE9F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Further education (e.g. university)</w:t>
            </w:r>
          </w:p>
        </w:tc>
        <w:tc>
          <w:tcPr>
            <w:tcW w:w="1566" w:type="dxa"/>
          </w:tcPr>
          <w:p w14:paraId="261888A2" w14:textId="77777777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3E74B0" w14:textId="77777777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19A" w14:paraId="14D588A2" w14:textId="77777777" w:rsidTr="000A519A">
        <w:tc>
          <w:tcPr>
            <w:tcW w:w="4950" w:type="dxa"/>
          </w:tcPr>
          <w:p w14:paraId="65771C0A" w14:textId="3971ECBC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Training (e.g. apprenticeship)</w:t>
            </w:r>
          </w:p>
        </w:tc>
        <w:tc>
          <w:tcPr>
            <w:tcW w:w="1566" w:type="dxa"/>
          </w:tcPr>
          <w:p w14:paraId="257B8912" w14:textId="77777777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463E6D" w14:textId="77777777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19A" w14:paraId="0AAA1205" w14:textId="77777777" w:rsidTr="000A519A">
        <w:tc>
          <w:tcPr>
            <w:tcW w:w="4950" w:type="dxa"/>
          </w:tcPr>
          <w:p w14:paraId="0B3849FE" w14:textId="761923D0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</w:tc>
        <w:tc>
          <w:tcPr>
            <w:tcW w:w="1566" w:type="dxa"/>
          </w:tcPr>
          <w:p w14:paraId="097B4B3A" w14:textId="77777777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A019B27" w14:textId="77777777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519A" w14:paraId="461E3583" w14:textId="77777777" w:rsidTr="000A519A">
        <w:tc>
          <w:tcPr>
            <w:tcW w:w="4950" w:type="dxa"/>
          </w:tcPr>
          <w:p w14:paraId="34310FC8" w14:textId="491A3A5B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sure</w:t>
            </w:r>
          </w:p>
        </w:tc>
        <w:tc>
          <w:tcPr>
            <w:tcW w:w="1566" w:type="dxa"/>
          </w:tcPr>
          <w:p w14:paraId="59374BB7" w14:textId="77777777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9608013" w14:textId="77777777" w:rsidR="000A519A" w:rsidRDefault="000A519A" w:rsidP="00A87FAB">
            <w:pPr>
              <w:tabs>
                <w:tab w:val="left" w:pos="6237"/>
                <w:tab w:val="left" w:pos="12474"/>
              </w:tabs>
              <w:spacing w:after="120"/>
              <w:ind w:right="-50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94060E" w14:textId="34B92E30" w:rsidR="00AD7B09" w:rsidRDefault="00AD7B09" w:rsidP="00A87FAB">
      <w:pPr>
        <w:tabs>
          <w:tab w:val="left" w:pos="6237"/>
          <w:tab w:val="left" w:pos="12474"/>
        </w:tabs>
        <w:spacing w:after="120"/>
        <w:ind w:right="-501"/>
        <w:rPr>
          <w:rFonts w:ascii="Arial" w:hAnsi="Arial" w:cs="Arial"/>
          <w:sz w:val="24"/>
          <w:szCs w:val="24"/>
        </w:rPr>
      </w:pPr>
    </w:p>
    <w:p w14:paraId="3F2DBEE1" w14:textId="77777777" w:rsidR="00AD7B09" w:rsidRDefault="00AD7B09" w:rsidP="00A87FAB">
      <w:pPr>
        <w:tabs>
          <w:tab w:val="left" w:pos="6237"/>
          <w:tab w:val="left" w:pos="12474"/>
        </w:tabs>
        <w:spacing w:after="120"/>
        <w:ind w:right="-501"/>
        <w:rPr>
          <w:rFonts w:ascii="Arial" w:hAnsi="Arial" w:cs="Arial"/>
          <w:sz w:val="24"/>
          <w:szCs w:val="24"/>
        </w:rPr>
      </w:pPr>
    </w:p>
    <w:p w14:paraId="4D0CD0BD" w14:textId="77777777" w:rsidR="00AD7B09" w:rsidRDefault="00AD7B09" w:rsidP="00A87FAB">
      <w:pPr>
        <w:tabs>
          <w:tab w:val="left" w:pos="6237"/>
          <w:tab w:val="left" w:pos="12474"/>
        </w:tabs>
        <w:spacing w:after="120"/>
        <w:ind w:right="-501"/>
        <w:rPr>
          <w:rFonts w:ascii="Arial" w:hAnsi="Arial" w:cs="Arial"/>
          <w:sz w:val="24"/>
          <w:szCs w:val="24"/>
        </w:rPr>
      </w:pPr>
    </w:p>
    <w:p w14:paraId="32F45AF4" w14:textId="77777777" w:rsidR="00AD7B09" w:rsidRDefault="00AD7B09" w:rsidP="00A87FAB">
      <w:pPr>
        <w:tabs>
          <w:tab w:val="left" w:pos="6237"/>
          <w:tab w:val="left" w:pos="12474"/>
        </w:tabs>
        <w:spacing w:after="120"/>
        <w:ind w:right="-501"/>
        <w:rPr>
          <w:rFonts w:ascii="Arial" w:hAnsi="Arial" w:cs="Arial"/>
          <w:sz w:val="24"/>
          <w:szCs w:val="24"/>
        </w:rPr>
      </w:pPr>
    </w:p>
    <w:p w14:paraId="4AA2425E" w14:textId="60949950" w:rsidR="00A87FAB" w:rsidRPr="00B72B98" w:rsidRDefault="00AD7B09" w:rsidP="00A87FAB">
      <w:pPr>
        <w:tabs>
          <w:tab w:val="left" w:pos="6237"/>
          <w:tab w:val="left" w:pos="12474"/>
        </w:tabs>
        <w:spacing w:after="120"/>
        <w:ind w:right="-501"/>
        <w:rPr>
          <w:rFonts w:ascii="Arial" w:hAnsi="Arial" w:cs="Arial"/>
          <w:sz w:val="24"/>
          <w:szCs w:val="24"/>
        </w:rPr>
      </w:pPr>
      <w:r w:rsidRPr="00745EE5">
        <w:rPr>
          <w:rFonts w:ascii="Arial" w:hAnsi="Arial" w:cs="Arial"/>
          <w:b/>
          <w:sz w:val="24"/>
          <w:szCs w:val="24"/>
        </w:rPr>
        <w:lastRenderedPageBreak/>
        <w:t>Section 3:</w:t>
      </w:r>
      <w:r>
        <w:rPr>
          <w:rFonts w:ascii="Arial" w:hAnsi="Arial" w:cs="Arial"/>
          <w:sz w:val="24"/>
          <w:szCs w:val="24"/>
        </w:rPr>
        <w:t xml:space="preserve"> </w:t>
      </w:r>
      <w:r w:rsidR="00A87FAB" w:rsidRPr="00B72B98">
        <w:rPr>
          <w:rFonts w:ascii="Arial" w:hAnsi="Arial" w:cs="Arial"/>
          <w:sz w:val="24"/>
          <w:szCs w:val="24"/>
        </w:rPr>
        <w:t>All pupils will study English</w:t>
      </w:r>
      <w:r w:rsidR="004811A9" w:rsidRPr="00B72B98">
        <w:rPr>
          <w:rFonts w:ascii="Arial" w:hAnsi="Arial" w:cs="Arial"/>
          <w:sz w:val="24"/>
          <w:szCs w:val="24"/>
        </w:rPr>
        <w:t xml:space="preserve"> (4 periods)</w:t>
      </w:r>
      <w:r w:rsidR="00A87FAB" w:rsidRPr="00B72B98">
        <w:rPr>
          <w:rFonts w:ascii="Arial" w:hAnsi="Arial" w:cs="Arial"/>
          <w:sz w:val="24"/>
          <w:szCs w:val="24"/>
        </w:rPr>
        <w:t>, Maths</w:t>
      </w:r>
      <w:r w:rsidR="004811A9" w:rsidRPr="00B72B98">
        <w:rPr>
          <w:rFonts w:ascii="Arial" w:hAnsi="Arial" w:cs="Arial"/>
          <w:sz w:val="24"/>
          <w:szCs w:val="24"/>
        </w:rPr>
        <w:t xml:space="preserve"> (4 periods),</w:t>
      </w:r>
      <w:r w:rsidR="00A87FAB" w:rsidRPr="00B72B98">
        <w:rPr>
          <w:rFonts w:ascii="Arial" w:hAnsi="Arial" w:cs="Arial"/>
          <w:sz w:val="24"/>
          <w:szCs w:val="24"/>
        </w:rPr>
        <w:t xml:space="preserve"> </w:t>
      </w:r>
      <w:r w:rsidR="004811A9" w:rsidRPr="00B72B98">
        <w:rPr>
          <w:rFonts w:ascii="Arial" w:hAnsi="Arial" w:cs="Arial"/>
          <w:sz w:val="24"/>
          <w:szCs w:val="24"/>
        </w:rPr>
        <w:t>PE (2 periods)</w:t>
      </w:r>
      <w:r w:rsidR="009A1040" w:rsidRPr="00B72B98">
        <w:rPr>
          <w:rFonts w:ascii="Arial" w:hAnsi="Arial" w:cs="Arial"/>
          <w:sz w:val="24"/>
          <w:szCs w:val="24"/>
        </w:rPr>
        <w:t>, RME</w:t>
      </w:r>
      <w:r w:rsidR="00D10312" w:rsidRPr="00B72B98">
        <w:rPr>
          <w:rFonts w:ascii="Arial" w:hAnsi="Arial" w:cs="Arial"/>
          <w:sz w:val="24"/>
          <w:szCs w:val="24"/>
        </w:rPr>
        <w:t xml:space="preserve"> (1 period)</w:t>
      </w:r>
      <w:r w:rsidR="00EA4A63" w:rsidRPr="00B72B98">
        <w:rPr>
          <w:rFonts w:ascii="Arial" w:hAnsi="Arial" w:cs="Arial"/>
          <w:sz w:val="24"/>
          <w:szCs w:val="24"/>
        </w:rPr>
        <w:t xml:space="preserve"> and PSE (1 period)</w:t>
      </w:r>
      <w:r w:rsidR="00007A36" w:rsidRPr="00B72B98">
        <w:rPr>
          <w:rFonts w:ascii="Arial" w:hAnsi="Arial" w:cs="Arial"/>
          <w:sz w:val="24"/>
          <w:szCs w:val="24"/>
        </w:rPr>
        <w:t>.</w:t>
      </w:r>
      <w:r w:rsidR="00B33275" w:rsidRPr="00B72B98">
        <w:rPr>
          <w:rFonts w:ascii="Arial" w:hAnsi="Arial" w:cs="Arial"/>
          <w:sz w:val="24"/>
          <w:szCs w:val="24"/>
        </w:rPr>
        <w:t xml:space="preserve"> </w:t>
      </w:r>
      <w:r w:rsidR="00EA4A63" w:rsidRPr="00B72B98">
        <w:rPr>
          <w:rFonts w:ascii="Arial" w:hAnsi="Arial" w:cs="Arial"/>
          <w:sz w:val="24"/>
          <w:szCs w:val="24"/>
        </w:rPr>
        <w:t xml:space="preserve"> Skills for Life and Work courses will be selected based on curricular choices.  </w:t>
      </w:r>
      <w:r w:rsidR="00B33275" w:rsidRPr="00B72B98">
        <w:rPr>
          <w:rFonts w:ascii="Arial" w:hAnsi="Arial" w:cs="Arial"/>
          <w:sz w:val="24"/>
          <w:szCs w:val="24"/>
        </w:rPr>
        <w:t xml:space="preserve">Please circle your choices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697"/>
        <w:gridCol w:w="1473"/>
        <w:gridCol w:w="1368"/>
        <w:gridCol w:w="1640"/>
        <w:gridCol w:w="2270"/>
        <w:gridCol w:w="3366"/>
        <w:gridCol w:w="851"/>
        <w:gridCol w:w="850"/>
        <w:gridCol w:w="851"/>
        <w:gridCol w:w="823"/>
      </w:tblGrid>
      <w:tr w:rsidR="00702A34" w:rsidRPr="003D63A8" w14:paraId="538F1B0D" w14:textId="5870E67A" w:rsidTr="00805641">
        <w:tc>
          <w:tcPr>
            <w:tcW w:w="663" w:type="dxa"/>
          </w:tcPr>
          <w:p w14:paraId="3268FD9D" w14:textId="1FF029DA" w:rsidR="00805641" w:rsidRPr="003D63A8" w:rsidRDefault="00805641" w:rsidP="00B72B98">
            <w:pPr>
              <w:tabs>
                <w:tab w:val="left" w:pos="6237"/>
                <w:tab w:val="left" w:pos="1247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99DC7A" w14:textId="4514AE28" w:rsidR="001655B3" w:rsidRPr="003D63A8" w:rsidRDefault="00702A34" w:rsidP="00251013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(4</w:t>
            </w:r>
            <w:r w:rsidR="001655B3" w:rsidRPr="003D63A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97" w:type="dxa"/>
          </w:tcPr>
          <w:p w14:paraId="13A00801" w14:textId="77777777" w:rsidR="001655B3" w:rsidRDefault="001655B3" w:rsidP="00702A34">
            <w:pPr>
              <w:tabs>
                <w:tab w:val="left" w:pos="6237"/>
                <w:tab w:val="left" w:pos="1247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DE0F4B" w14:textId="0ACC3969" w:rsidR="00702A34" w:rsidRPr="003D63A8" w:rsidRDefault="00702A34" w:rsidP="00702A34">
            <w:pPr>
              <w:tabs>
                <w:tab w:val="left" w:pos="6237"/>
                <w:tab w:val="left" w:pos="12474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(4)</w:t>
            </w:r>
          </w:p>
        </w:tc>
        <w:tc>
          <w:tcPr>
            <w:tcW w:w="1473" w:type="dxa"/>
          </w:tcPr>
          <w:p w14:paraId="4DD8ED95" w14:textId="637A2524" w:rsidR="001655B3" w:rsidRPr="003D63A8" w:rsidRDefault="001655B3" w:rsidP="00702A34">
            <w:pPr>
              <w:tabs>
                <w:tab w:val="left" w:pos="6237"/>
                <w:tab w:val="left" w:pos="1247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Social Studies</w:t>
            </w:r>
          </w:p>
          <w:p w14:paraId="161F5A61" w14:textId="5925268F" w:rsidR="001655B3" w:rsidRPr="003D63A8" w:rsidRDefault="001655B3" w:rsidP="00251013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(3)</w:t>
            </w:r>
          </w:p>
        </w:tc>
        <w:tc>
          <w:tcPr>
            <w:tcW w:w="1368" w:type="dxa"/>
          </w:tcPr>
          <w:p w14:paraId="4BDAE845" w14:textId="23147931" w:rsidR="001655B3" w:rsidRPr="003D63A8" w:rsidRDefault="001655B3" w:rsidP="00702A34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Sciences</w:t>
            </w:r>
          </w:p>
          <w:p w14:paraId="280D7F47" w14:textId="63966B75" w:rsidR="001655B3" w:rsidRPr="003D63A8" w:rsidRDefault="001655B3" w:rsidP="00251013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(3)</w:t>
            </w:r>
          </w:p>
        </w:tc>
        <w:tc>
          <w:tcPr>
            <w:tcW w:w="1640" w:type="dxa"/>
          </w:tcPr>
          <w:p w14:paraId="28D882F6" w14:textId="398AF637" w:rsidR="001655B3" w:rsidRPr="003D63A8" w:rsidRDefault="001655B3" w:rsidP="00702A34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Expressive Arts</w:t>
            </w:r>
          </w:p>
          <w:p w14:paraId="1524EBBD" w14:textId="3D34C6BF" w:rsidR="001655B3" w:rsidRPr="003D63A8" w:rsidRDefault="001655B3" w:rsidP="00251013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(3)</w:t>
            </w:r>
          </w:p>
        </w:tc>
        <w:tc>
          <w:tcPr>
            <w:tcW w:w="2270" w:type="dxa"/>
          </w:tcPr>
          <w:p w14:paraId="317F1504" w14:textId="44CAF7A3" w:rsidR="001655B3" w:rsidRPr="003D63A8" w:rsidRDefault="001655B3" w:rsidP="00702A34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Tec</w:t>
            </w:r>
            <w:r w:rsidR="00B72B98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3D63A8">
              <w:rPr>
                <w:rFonts w:ascii="Arial" w:hAnsi="Arial" w:cs="Arial"/>
                <w:b/>
                <w:sz w:val="18"/>
                <w:szCs w:val="18"/>
              </w:rPr>
              <w:t>nologies</w:t>
            </w:r>
          </w:p>
          <w:p w14:paraId="4360DE78" w14:textId="4DFBE53A" w:rsidR="001655B3" w:rsidRPr="003D63A8" w:rsidRDefault="001655B3" w:rsidP="001655B3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(3)</w:t>
            </w:r>
          </w:p>
        </w:tc>
        <w:tc>
          <w:tcPr>
            <w:tcW w:w="3366" w:type="dxa"/>
          </w:tcPr>
          <w:p w14:paraId="774BBE32" w14:textId="6888E263" w:rsidR="001655B3" w:rsidRPr="003D63A8" w:rsidRDefault="001655B3" w:rsidP="001655B3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Free Choice</w:t>
            </w:r>
          </w:p>
          <w:p w14:paraId="15CC2409" w14:textId="4C803B83" w:rsidR="001655B3" w:rsidRPr="003D63A8" w:rsidRDefault="001655B3" w:rsidP="00251013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FD0412">
              <w:rPr>
                <w:rFonts w:ascii="Arial" w:hAnsi="Arial" w:cs="Arial"/>
                <w:b/>
                <w:sz w:val="18"/>
                <w:szCs w:val="18"/>
              </w:rPr>
              <w:t xml:space="preserve">2 x </w:t>
            </w:r>
            <w:r w:rsidRPr="003D63A8">
              <w:rPr>
                <w:rFonts w:ascii="Arial" w:hAnsi="Arial" w:cs="Arial"/>
                <w:b/>
                <w:sz w:val="18"/>
                <w:szCs w:val="18"/>
              </w:rPr>
              <w:t>3)</w:t>
            </w:r>
          </w:p>
        </w:tc>
        <w:tc>
          <w:tcPr>
            <w:tcW w:w="851" w:type="dxa"/>
          </w:tcPr>
          <w:p w14:paraId="51023E4C" w14:textId="2BF0827E" w:rsidR="001655B3" w:rsidRPr="003D63A8" w:rsidRDefault="001655B3" w:rsidP="001655B3">
            <w:pPr>
              <w:tabs>
                <w:tab w:val="left" w:pos="6237"/>
                <w:tab w:val="left" w:pos="1247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11ADBEA" w14:textId="2FCC7070" w:rsidR="001655B3" w:rsidRPr="003D63A8" w:rsidRDefault="001655B3" w:rsidP="001655B3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</w:tc>
        <w:tc>
          <w:tcPr>
            <w:tcW w:w="850" w:type="dxa"/>
          </w:tcPr>
          <w:p w14:paraId="1C5B1DBA" w14:textId="408791C8" w:rsidR="001655B3" w:rsidRPr="003D63A8" w:rsidRDefault="001655B3" w:rsidP="00B72B98">
            <w:pPr>
              <w:tabs>
                <w:tab w:val="left" w:pos="6237"/>
                <w:tab w:val="left" w:pos="1247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D02C5C" w14:textId="4B7C204F" w:rsidR="001655B3" w:rsidRPr="003D63A8" w:rsidRDefault="001655B3" w:rsidP="00251013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</w:tc>
        <w:tc>
          <w:tcPr>
            <w:tcW w:w="851" w:type="dxa"/>
          </w:tcPr>
          <w:p w14:paraId="643D7C17" w14:textId="22F146EB" w:rsidR="001655B3" w:rsidRPr="003D63A8" w:rsidRDefault="001655B3" w:rsidP="00251013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6F26BB" w14:textId="147751BE" w:rsidR="001655B3" w:rsidRPr="003D63A8" w:rsidRDefault="001655B3" w:rsidP="00702A34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</w:tc>
        <w:tc>
          <w:tcPr>
            <w:tcW w:w="823" w:type="dxa"/>
          </w:tcPr>
          <w:p w14:paraId="50A00CBB" w14:textId="6287F2B7" w:rsidR="001655B3" w:rsidRPr="003D63A8" w:rsidRDefault="001655B3" w:rsidP="00B72B98">
            <w:pPr>
              <w:tabs>
                <w:tab w:val="left" w:pos="6237"/>
                <w:tab w:val="left" w:pos="12474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46AECF" w14:textId="09B6453F" w:rsidR="001655B3" w:rsidRPr="003D63A8" w:rsidRDefault="001655B3" w:rsidP="00251013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(2)</w:t>
            </w:r>
          </w:p>
        </w:tc>
      </w:tr>
      <w:tr w:rsidR="00702A34" w:rsidRPr="003D63A8" w14:paraId="4C7A5F29" w14:textId="78AD28E4" w:rsidTr="00805641">
        <w:tc>
          <w:tcPr>
            <w:tcW w:w="663" w:type="dxa"/>
          </w:tcPr>
          <w:p w14:paraId="15967666" w14:textId="46974663" w:rsidR="001655B3" w:rsidRPr="003D63A8" w:rsidRDefault="00EA4A63" w:rsidP="004811A9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97" w:type="dxa"/>
          </w:tcPr>
          <w:p w14:paraId="0220D3C9" w14:textId="34741AF5" w:rsidR="001655B3" w:rsidRPr="003D63A8" w:rsidRDefault="00EA4A63" w:rsidP="004811A9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473" w:type="dxa"/>
          </w:tcPr>
          <w:p w14:paraId="340D9AE3" w14:textId="51FD6BE3" w:rsidR="001655B3" w:rsidRPr="003D63A8" w:rsidRDefault="001655B3" w:rsidP="004811A9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Choose 1</w:t>
            </w:r>
          </w:p>
        </w:tc>
        <w:tc>
          <w:tcPr>
            <w:tcW w:w="1368" w:type="dxa"/>
          </w:tcPr>
          <w:p w14:paraId="08FBD627" w14:textId="77777777" w:rsidR="001655B3" w:rsidRPr="003D63A8" w:rsidRDefault="001655B3" w:rsidP="004811A9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Choose 1</w:t>
            </w:r>
          </w:p>
        </w:tc>
        <w:tc>
          <w:tcPr>
            <w:tcW w:w="1640" w:type="dxa"/>
          </w:tcPr>
          <w:p w14:paraId="405347EC" w14:textId="77777777" w:rsidR="001655B3" w:rsidRPr="003D63A8" w:rsidRDefault="001655B3" w:rsidP="004811A9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Choose 1</w:t>
            </w:r>
          </w:p>
        </w:tc>
        <w:tc>
          <w:tcPr>
            <w:tcW w:w="2270" w:type="dxa"/>
          </w:tcPr>
          <w:p w14:paraId="55FAF396" w14:textId="77777777" w:rsidR="001655B3" w:rsidRPr="003D63A8" w:rsidRDefault="001655B3" w:rsidP="004811A9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Choose 1</w:t>
            </w:r>
          </w:p>
        </w:tc>
        <w:tc>
          <w:tcPr>
            <w:tcW w:w="3366" w:type="dxa"/>
          </w:tcPr>
          <w:p w14:paraId="175FACF1" w14:textId="0D3157AF" w:rsidR="001655B3" w:rsidRPr="003D63A8" w:rsidRDefault="001655B3" w:rsidP="004811A9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Choose 2</w:t>
            </w:r>
          </w:p>
        </w:tc>
        <w:tc>
          <w:tcPr>
            <w:tcW w:w="851" w:type="dxa"/>
          </w:tcPr>
          <w:p w14:paraId="393F8EC1" w14:textId="653AFE6C" w:rsidR="001655B3" w:rsidRPr="003D63A8" w:rsidRDefault="00EA4A63" w:rsidP="004811A9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4E7AA64" w14:textId="233F51C6" w:rsidR="001655B3" w:rsidRPr="003D63A8" w:rsidRDefault="00EA4A63" w:rsidP="004811A9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AFB29F1" w14:textId="4F30D8EB" w:rsidR="001655B3" w:rsidRPr="003D63A8" w:rsidRDefault="00EA4A63" w:rsidP="004811A9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23" w:type="dxa"/>
          </w:tcPr>
          <w:p w14:paraId="2606B009" w14:textId="1FFE8DDC" w:rsidR="001655B3" w:rsidRPr="003D63A8" w:rsidRDefault="00EA4A63" w:rsidP="004811A9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702A34" w:rsidRPr="003D63A8" w14:paraId="749715A5" w14:textId="699C10D3" w:rsidTr="00805641">
        <w:trPr>
          <w:cantSplit/>
          <w:trHeight w:val="3865"/>
        </w:trPr>
        <w:tc>
          <w:tcPr>
            <w:tcW w:w="663" w:type="dxa"/>
            <w:textDirection w:val="btLr"/>
          </w:tcPr>
          <w:p w14:paraId="31F3B70A" w14:textId="5F88A602" w:rsidR="001655B3" w:rsidRPr="003D63A8" w:rsidRDefault="001655B3" w:rsidP="00805641">
            <w:pPr>
              <w:tabs>
                <w:tab w:val="left" w:pos="6237"/>
                <w:tab w:val="left" w:pos="12474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697" w:type="dxa"/>
            <w:textDirection w:val="btLr"/>
          </w:tcPr>
          <w:p w14:paraId="2B01DC52" w14:textId="43C68116" w:rsidR="001655B3" w:rsidRPr="003D63A8" w:rsidRDefault="001655B3" w:rsidP="00805641">
            <w:pPr>
              <w:tabs>
                <w:tab w:val="left" w:pos="6237"/>
                <w:tab w:val="left" w:pos="12474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bCs/>
                <w:sz w:val="18"/>
                <w:szCs w:val="18"/>
              </w:rPr>
              <w:t>Mathematics</w:t>
            </w:r>
          </w:p>
        </w:tc>
        <w:tc>
          <w:tcPr>
            <w:tcW w:w="1473" w:type="dxa"/>
          </w:tcPr>
          <w:p w14:paraId="6B7765D8" w14:textId="77777777" w:rsidR="00EA4A63" w:rsidRPr="003D63A8" w:rsidRDefault="00EA4A6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2D1383" w14:textId="77777777" w:rsidR="00EA4A63" w:rsidRPr="003D63A8" w:rsidRDefault="00EA4A6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A177EC" w14:textId="5E8B0AE0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Geography</w:t>
            </w:r>
          </w:p>
          <w:p w14:paraId="06824BEA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A705CE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History</w:t>
            </w:r>
          </w:p>
          <w:p w14:paraId="559699B5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93A7D9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Modern Studies</w:t>
            </w:r>
          </w:p>
          <w:p w14:paraId="4EC4AFDA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F2AC0D" w14:textId="77777777" w:rsidR="00805641" w:rsidRPr="003D63A8" w:rsidRDefault="00805641" w:rsidP="00805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2A2FAB" w14:textId="77777777" w:rsidR="00805641" w:rsidRPr="003D63A8" w:rsidRDefault="00805641" w:rsidP="00805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6A13C7" w14:textId="77777777" w:rsidR="00805641" w:rsidRPr="003D63A8" w:rsidRDefault="00805641" w:rsidP="00805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6A9389" w14:textId="77777777" w:rsidR="00805641" w:rsidRPr="003D63A8" w:rsidRDefault="00805641" w:rsidP="00805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AAC5A6" w14:textId="77777777" w:rsidR="00805641" w:rsidRPr="003D63A8" w:rsidRDefault="00805641" w:rsidP="00805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83272B" w14:textId="77777777" w:rsidR="00805641" w:rsidRPr="003D63A8" w:rsidRDefault="00805641" w:rsidP="00805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027858" w14:textId="77777777" w:rsidR="00805641" w:rsidRPr="003D63A8" w:rsidRDefault="00805641" w:rsidP="00805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47B16B" w14:textId="77777777" w:rsidR="00805641" w:rsidRPr="003D63A8" w:rsidRDefault="00805641" w:rsidP="00805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5448DA" w14:textId="77777777" w:rsidR="00805641" w:rsidRPr="003D63A8" w:rsidRDefault="00805641" w:rsidP="00805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150D31" w14:textId="77777777" w:rsidR="00805641" w:rsidRPr="003D63A8" w:rsidRDefault="00805641" w:rsidP="00805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19B43F" w14:textId="77777777" w:rsidR="00805641" w:rsidRPr="003D63A8" w:rsidRDefault="00805641" w:rsidP="00805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2B36F7" w14:textId="77777777" w:rsidR="00805641" w:rsidRPr="003D63A8" w:rsidRDefault="00805641" w:rsidP="00805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9AE34E" w14:textId="4F249314" w:rsidR="00805641" w:rsidRPr="003D63A8" w:rsidRDefault="00805641" w:rsidP="00805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8" w:type="dxa"/>
          </w:tcPr>
          <w:p w14:paraId="691946DF" w14:textId="77777777" w:rsidR="00EA4A63" w:rsidRPr="003D63A8" w:rsidRDefault="00EA4A6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93E499" w14:textId="77777777" w:rsidR="00EA4A63" w:rsidRPr="003D63A8" w:rsidRDefault="00EA4A6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0F1F5E" w14:textId="09C0C6B6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Biology</w:t>
            </w:r>
          </w:p>
          <w:p w14:paraId="6033590D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EC23F6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Chemistry</w:t>
            </w:r>
          </w:p>
          <w:p w14:paraId="7A2C5ED8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3F7371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Physics</w:t>
            </w:r>
          </w:p>
        </w:tc>
        <w:tc>
          <w:tcPr>
            <w:tcW w:w="1640" w:type="dxa"/>
          </w:tcPr>
          <w:p w14:paraId="1E580F98" w14:textId="77777777" w:rsidR="00EA4A63" w:rsidRPr="003D63A8" w:rsidRDefault="00EA4A6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20E308" w14:textId="77777777" w:rsidR="00EA4A63" w:rsidRPr="003D63A8" w:rsidRDefault="00EA4A6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3C69FB" w14:textId="335AF976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Art and Design</w:t>
            </w:r>
          </w:p>
          <w:p w14:paraId="1CBA70F1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8B8E37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Drama</w:t>
            </w:r>
          </w:p>
          <w:p w14:paraId="7FDBA473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40D321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Music</w:t>
            </w:r>
          </w:p>
          <w:p w14:paraId="59F05C7F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0" w:type="dxa"/>
          </w:tcPr>
          <w:p w14:paraId="282A1FEA" w14:textId="77777777" w:rsidR="00EA4A63" w:rsidRPr="003D63A8" w:rsidRDefault="00EA4A6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CBC31B" w14:textId="77777777" w:rsidR="00EA4A63" w:rsidRPr="003D63A8" w:rsidRDefault="00EA4A6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196739" w14:textId="73170FF3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Administration/IT</w:t>
            </w:r>
          </w:p>
          <w:p w14:paraId="6A99F5E8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7BBD65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Business</w:t>
            </w:r>
          </w:p>
          <w:p w14:paraId="391D85B0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9E7B0B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Computing and Information Science</w:t>
            </w:r>
          </w:p>
          <w:p w14:paraId="26E32120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7A9114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Design and Manufacture</w:t>
            </w:r>
          </w:p>
          <w:p w14:paraId="631C9EE7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0900D2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Graphic Communication</w:t>
            </w:r>
          </w:p>
          <w:p w14:paraId="6071709F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FA7905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Home Economics</w:t>
            </w:r>
          </w:p>
          <w:p w14:paraId="7601BF48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1420C5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Practical Woodworking Skills (PWS)</w:t>
            </w:r>
          </w:p>
        </w:tc>
        <w:tc>
          <w:tcPr>
            <w:tcW w:w="3366" w:type="dxa"/>
          </w:tcPr>
          <w:p w14:paraId="6B3A09E5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Administration/IT</w:t>
            </w:r>
          </w:p>
          <w:p w14:paraId="2C9A7859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07C660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Art and Design</w:t>
            </w:r>
          </w:p>
          <w:p w14:paraId="6E5214C2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F3460B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Chemistry</w:t>
            </w:r>
          </w:p>
          <w:p w14:paraId="58D2FFAB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A71DA3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Computing and Information Science</w:t>
            </w:r>
          </w:p>
          <w:p w14:paraId="7328B9DF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6FA109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Design and Manufacture</w:t>
            </w:r>
          </w:p>
          <w:p w14:paraId="6181CE61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D73FAC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Drama</w:t>
            </w:r>
          </w:p>
          <w:p w14:paraId="1BB27A8F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1487F5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French</w:t>
            </w:r>
          </w:p>
          <w:p w14:paraId="13B08AD6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CAFC7F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Geography</w:t>
            </w:r>
          </w:p>
          <w:p w14:paraId="64457C49" w14:textId="37215CCD" w:rsidR="001655B3" w:rsidRPr="003D63A8" w:rsidRDefault="00C6723F" w:rsidP="00C6723F">
            <w:pPr>
              <w:tabs>
                <w:tab w:val="left" w:pos="945"/>
                <w:tab w:val="left" w:pos="6237"/>
                <w:tab w:val="left" w:pos="1247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58BDE8F1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0D34">
              <w:rPr>
                <w:rFonts w:ascii="Arial" w:hAnsi="Arial" w:cs="Arial"/>
                <w:sz w:val="18"/>
                <w:szCs w:val="18"/>
              </w:rPr>
              <w:t>German</w:t>
            </w:r>
          </w:p>
          <w:p w14:paraId="089E3906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8FE5BFE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Graphic Communication</w:t>
            </w:r>
          </w:p>
          <w:p w14:paraId="111BFDB0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DFF751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History</w:t>
            </w:r>
          </w:p>
          <w:p w14:paraId="201FC8FA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6DDDAF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Home Economics</w:t>
            </w:r>
          </w:p>
          <w:p w14:paraId="57DE6B9F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D3A614" w14:textId="77777777" w:rsidR="001655B3" w:rsidRPr="003D63A8" w:rsidRDefault="001655B3" w:rsidP="00805641">
            <w:pPr>
              <w:tabs>
                <w:tab w:val="left" w:pos="6237"/>
                <w:tab w:val="left" w:pos="1247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63A8">
              <w:rPr>
                <w:rFonts w:ascii="Arial" w:hAnsi="Arial" w:cs="Arial"/>
                <w:sz w:val="18"/>
                <w:szCs w:val="18"/>
              </w:rPr>
              <w:t>Physics</w:t>
            </w:r>
          </w:p>
        </w:tc>
        <w:tc>
          <w:tcPr>
            <w:tcW w:w="851" w:type="dxa"/>
            <w:textDirection w:val="btLr"/>
          </w:tcPr>
          <w:p w14:paraId="7C783B66" w14:textId="554877B4" w:rsidR="001655B3" w:rsidRPr="003D63A8" w:rsidRDefault="00805641" w:rsidP="00805641">
            <w:pPr>
              <w:tabs>
                <w:tab w:val="left" w:pos="6237"/>
                <w:tab w:val="left" w:pos="12474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bCs/>
                <w:sz w:val="18"/>
                <w:szCs w:val="18"/>
              </w:rPr>
              <w:t>Physical Education</w:t>
            </w:r>
          </w:p>
        </w:tc>
        <w:tc>
          <w:tcPr>
            <w:tcW w:w="850" w:type="dxa"/>
            <w:textDirection w:val="btLr"/>
          </w:tcPr>
          <w:p w14:paraId="40E9DDE2" w14:textId="30526A60" w:rsidR="001655B3" w:rsidRPr="003D63A8" w:rsidRDefault="00805641" w:rsidP="00805641">
            <w:pPr>
              <w:tabs>
                <w:tab w:val="left" w:pos="6237"/>
                <w:tab w:val="left" w:pos="12474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bCs/>
                <w:sz w:val="18"/>
                <w:szCs w:val="18"/>
              </w:rPr>
              <w:t>Religious and Moral Education</w:t>
            </w:r>
          </w:p>
        </w:tc>
        <w:tc>
          <w:tcPr>
            <w:tcW w:w="851" w:type="dxa"/>
            <w:textDirection w:val="btLr"/>
          </w:tcPr>
          <w:p w14:paraId="57B0CFEA" w14:textId="0D3111CE" w:rsidR="001655B3" w:rsidRPr="003D63A8" w:rsidRDefault="00805641" w:rsidP="00805641">
            <w:pPr>
              <w:tabs>
                <w:tab w:val="left" w:pos="6237"/>
                <w:tab w:val="left" w:pos="12474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bCs/>
                <w:sz w:val="18"/>
                <w:szCs w:val="18"/>
              </w:rPr>
              <w:t>PSE</w:t>
            </w:r>
          </w:p>
        </w:tc>
        <w:tc>
          <w:tcPr>
            <w:tcW w:w="823" w:type="dxa"/>
            <w:textDirection w:val="btLr"/>
          </w:tcPr>
          <w:p w14:paraId="2A6C47DF" w14:textId="12A8CDEA" w:rsidR="001655B3" w:rsidRPr="003D63A8" w:rsidRDefault="00805641" w:rsidP="00805641">
            <w:pPr>
              <w:tabs>
                <w:tab w:val="left" w:pos="6237"/>
                <w:tab w:val="left" w:pos="12474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bCs/>
                <w:sz w:val="18"/>
                <w:szCs w:val="18"/>
              </w:rPr>
              <w:t>Skills for Life and Work</w:t>
            </w:r>
          </w:p>
          <w:p w14:paraId="0E3E7581" w14:textId="1B3C66BF" w:rsidR="00805641" w:rsidRPr="003D63A8" w:rsidRDefault="00805641" w:rsidP="00805641">
            <w:pPr>
              <w:tabs>
                <w:tab w:val="left" w:pos="6237"/>
                <w:tab w:val="left" w:pos="12474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63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(Masterclasses, </w:t>
            </w:r>
            <w:r w:rsidR="00EA4A63" w:rsidRPr="003D63A8">
              <w:rPr>
                <w:rFonts w:ascii="Arial" w:hAnsi="Arial" w:cs="Arial"/>
                <w:b/>
                <w:bCs/>
                <w:sz w:val="18"/>
                <w:szCs w:val="18"/>
              </w:rPr>
              <w:t>based on curricular choices</w:t>
            </w:r>
            <w:r w:rsidRPr="003D63A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233E5A67" w14:textId="170DFA0D" w:rsidR="00805641" w:rsidRPr="003D63A8" w:rsidRDefault="00805641" w:rsidP="00805641">
            <w:pPr>
              <w:tabs>
                <w:tab w:val="left" w:pos="6237"/>
                <w:tab w:val="left" w:pos="12474"/>
              </w:tabs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540CDF3" w14:textId="18A5904B" w:rsidR="00AD7B09" w:rsidRDefault="00AD7B09" w:rsidP="00283F3E">
      <w:pPr>
        <w:tabs>
          <w:tab w:val="left" w:pos="6237"/>
          <w:tab w:val="left" w:pos="7797"/>
          <w:tab w:val="left" w:pos="12474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E0B927F" w14:textId="77777777" w:rsidR="00AD7B09" w:rsidRDefault="00C539CA" w:rsidP="00283F3E">
      <w:pPr>
        <w:tabs>
          <w:tab w:val="left" w:pos="6237"/>
          <w:tab w:val="left" w:pos="7797"/>
          <w:tab w:val="left" w:pos="12474"/>
        </w:tabs>
        <w:spacing w:after="0"/>
        <w:rPr>
          <w:rFonts w:ascii="Arial" w:hAnsi="Arial" w:cs="Arial"/>
          <w:b/>
          <w:sz w:val="24"/>
          <w:szCs w:val="24"/>
        </w:rPr>
      </w:pPr>
      <w:r w:rsidRPr="00B72B98">
        <w:rPr>
          <w:rFonts w:ascii="Arial" w:hAnsi="Arial" w:cs="Arial"/>
          <w:b/>
          <w:sz w:val="24"/>
          <w:szCs w:val="24"/>
        </w:rPr>
        <w:t>PLEASE NOTE</w:t>
      </w:r>
      <w:r w:rsidR="00CD68DD" w:rsidRPr="00B72B98">
        <w:rPr>
          <w:rFonts w:ascii="Arial" w:hAnsi="Arial" w:cs="Arial"/>
          <w:b/>
          <w:sz w:val="24"/>
          <w:szCs w:val="24"/>
        </w:rPr>
        <w:t xml:space="preserve">: </w:t>
      </w:r>
      <w:r w:rsidRPr="00B72B98">
        <w:rPr>
          <w:rFonts w:ascii="Arial" w:hAnsi="Arial" w:cs="Arial"/>
          <w:sz w:val="24"/>
          <w:szCs w:val="24"/>
        </w:rPr>
        <w:t>You cannot repeat a choice e.g. do not choose Art</w:t>
      </w:r>
      <w:r w:rsidR="00B33275" w:rsidRPr="00B72B98">
        <w:rPr>
          <w:rFonts w:ascii="Arial" w:hAnsi="Arial" w:cs="Arial"/>
          <w:sz w:val="24"/>
          <w:szCs w:val="24"/>
        </w:rPr>
        <w:t xml:space="preserve"> and Design</w:t>
      </w:r>
      <w:r w:rsidRPr="00B72B98">
        <w:rPr>
          <w:rFonts w:ascii="Arial" w:hAnsi="Arial" w:cs="Arial"/>
          <w:sz w:val="24"/>
          <w:szCs w:val="24"/>
        </w:rPr>
        <w:t xml:space="preserve"> twice</w:t>
      </w:r>
      <w:r w:rsidR="00283F3E" w:rsidRPr="00B72B98">
        <w:rPr>
          <w:rFonts w:ascii="Arial" w:hAnsi="Arial" w:cs="Arial"/>
          <w:sz w:val="24"/>
          <w:szCs w:val="24"/>
        </w:rPr>
        <w:t>.</w:t>
      </w:r>
      <w:r w:rsidR="00283F3E" w:rsidRPr="00B72B98">
        <w:rPr>
          <w:rFonts w:ascii="Arial" w:hAnsi="Arial" w:cs="Arial"/>
          <w:b/>
          <w:sz w:val="24"/>
          <w:szCs w:val="24"/>
        </w:rPr>
        <w:t xml:space="preserve">     </w:t>
      </w:r>
    </w:p>
    <w:p w14:paraId="7116EDCC" w14:textId="77777777" w:rsidR="00AD7B09" w:rsidRDefault="00AD7B09" w:rsidP="00283F3E">
      <w:pPr>
        <w:tabs>
          <w:tab w:val="left" w:pos="6237"/>
          <w:tab w:val="left" w:pos="7797"/>
          <w:tab w:val="left" w:pos="12474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F397DA7" w14:textId="65044D50" w:rsidR="00B47EC3" w:rsidRPr="00B72B98" w:rsidRDefault="00283F3E" w:rsidP="00283F3E">
      <w:pPr>
        <w:tabs>
          <w:tab w:val="left" w:pos="6237"/>
          <w:tab w:val="left" w:pos="7797"/>
          <w:tab w:val="left" w:pos="12474"/>
        </w:tabs>
        <w:spacing w:after="0"/>
        <w:rPr>
          <w:rFonts w:ascii="Arial" w:hAnsi="Arial" w:cs="Arial"/>
          <w:b/>
          <w:sz w:val="24"/>
          <w:szCs w:val="24"/>
        </w:rPr>
      </w:pPr>
      <w:r w:rsidRPr="00B72B98">
        <w:rPr>
          <w:rFonts w:ascii="Arial" w:hAnsi="Arial" w:cs="Arial"/>
          <w:b/>
          <w:sz w:val="24"/>
          <w:szCs w:val="24"/>
        </w:rPr>
        <w:t xml:space="preserve">  </w:t>
      </w:r>
    </w:p>
    <w:p w14:paraId="36E9D834" w14:textId="6AA1A41D" w:rsidR="00AD4EA1" w:rsidRPr="00B72B98" w:rsidRDefault="00AD4EA1" w:rsidP="00AD4EA1">
      <w:pPr>
        <w:tabs>
          <w:tab w:val="left" w:pos="6237"/>
          <w:tab w:val="left" w:pos="7797"/>
          <w:tab w:val="left" w:pos="12474"/>
        </w:tabs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B72B98">
        <w:rPr>
          <w:rFonts w:ascii="Arial" w:hAnsi="Arial" w:cs="Arial"/>
          <w:sz w:val="24"/>
          <w:szCs w:val="24"/>
        </w:rPr>
        <w:t xml:space="preserve">Parent/Carer Signature:  </w:t>
      </w:r>
      <w:r w:rsidRPr="00B72B98">
        <w:rPr>
          <w:rFonts w:ascii="Arial" w:hAnsi="Arial" w:cs="Arial"/>
          <w:sz w:val="24"/>
          <w:szCs w:val="24"/>
          <w:u w:val="single"/>
        </w:rPr>
        <w:tab/>
        <w:t>____</w:t>
      </w:r>
      <w:r w:rsidRPr="00B72B98">
        <w:rPr>
          <w:rFonts w:ascii="Arial" w:hAnsi="Arial" w:cs="Arial"/>
          <w:sz w:val="24"/>
          <w:szCs w:val="24"/>
          <w:u w:val="single"/>
        </w:rPr>
        <w:tab/>
      </w:r>
    </w:p>
    <w:sectPr w:rsidR="00AD4EA1" w:rsidRPr="00B72B98" w:rsidSect="009E01E7">
      <w:headerReference w:type="default" r:id="rId9"/>
      <w:footerReference w:type="default" r:id="rId10"/>
      <w:pgSz w:w="16838" w:h="11906" w:orient="landscape"/>
      <w:pgMar w:top="1134" w:right="536" w:bottom="1276" w:left="1440" w:header="0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8A76C" w14:textId="77777777" w:rsidR="00611DC2" w:rsidRDefault="00611DC2" w:rsidP="00251013">
      <w:pPr>
        <w:spacing w:after="0" w:line="240" w:lineRule="auto"/>
      </w:pPr>
      <w:r>
        <w:separator/>
      </w:r>
    </w:p>
  </w:endnote>
  <w:endnote w:type="continuationSeparator" w:id="0">
    <w:p w14:paraId="408DDA9E" w14:textId="77777777" w:rsidR="00611DC2" w:rsidRDefault="00611DC2" w:rsidP="00251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2343"/>
      <w:gridCol w:w="12519"/>
    </w:tblGrid>
    <w:tr w:rsidR="009901B2" w14:paraId="0ABC0301" w14:textId="77777777" w:rsidTr="00B33275">
      <w:tc>
        <w:tcPr>
          <w:tcW w:w="2343" w:type="dxa"/>
        </w:tcPr>
        <w:p w14:paraId="53A08F73" w14:textId="77777777" w:rsidR="00B34BC9" w:rsidRDefault="007C750B" w:rsidP="00805641">
          <w:pPr>
            <w:pStyle w:val="Footer"/>
            <w:rPr>
              <w:rFonts w:ascii="Arial" w:hAnsi="Arial" w:cs="Arial"/>
              <w:b/>
              <w:color w:val="4F81BD" w:themeColor="accent1"/>
              <w:sz w:val="24"/>
              <w:szCs w:val="24"/>
            </w:rPr>
          </w:pPr>
          <w:r>
            <w:rPr>
              <w:rFonts w:ascii="Arial" w:hAnsi="Arial" w:cs="Arial"/>
              <w:b/>
              <w:color w:val="4F81BD" w:themeColor="accent1"/>
              <w:sz w:val="24"/>
              <w:szCs w:val="24"/>
            </w:rPr>
            <w:t xml:space="preserve">Issued </w:t>
          </w:r>
        </w:p>
        <w:p w14:paraId="747E8B73" w14:textId="5DC7C36A" w:rsidR="009901B2" w:rsidRPr="003D63A8" w:rsidRDefault="007C750B" w:rsidP="00805641">
          <w:pPr>
            <w:pStyle w:val="Footer"/>
            <w:rPr>
              <w:rFonts w:ascii="Arial" w:hAnsi="Arial" w:cs="Arial"/>
              <w:b/>
              <w:color w:val="4F81BD" w:themeColor="accent1"/>
              <w:sz w:val="24"/>
              <w:szCs w:val="24"/>
            </w:rPr>
          </w:pPr>
          <w:r>
            <w:rPr>
              <w:rFonts w:ascii="Arial" w:hAnsi="Arial" w:cs="Arial"/>
              <w:b/>
              <w:color w:val="4F81BD" w:themeColor="accent1"/>
              <w:sz w:val="24"/>
              <w:szCs w:val="24"/>
            </w:rPr>
            <w:t>January 20</w:t>
          </w:r>
          <w:r w:rsidR="00881581">
            <w:rPr>
              <w:rFonts w:ascii="Arial" w:hAnsi="Arial" w:cs="Arial"/>
              <w:b/>
              <w:color w:val="4F81BD" w:themeColor="accent1"/>
              <w:sz w:val="24"/>
              <w:szCs w:val="24"/>
            </w:rPr>
            <w:t>20</w:t>
          </w:r>
        </w:p>
      </w:tc>
      <w:tc>
        <w:tcPr>
          <w:tcW w:w="12519" w:type="dxa"/>
        </w:tcPr>
        <w:p w14:paraId="35B8B9C8" w14:textId="57DCB088" w:rsidR="009901B2" w:rsidRPr="003D63A8" w:rsidRDefault="009901B2" w:rsidP="0042508F">
          <w:pPr>
            <w:pStyle w:val="Footer"/>
            <w:rPr>
              <w:rFonts w:ascii="Arial" w:hAnsi="Arial" w:cs="Arial"/>
              <w:i/>
              <w:sz w:val="24"/>
              <w:szCs w:val="24"/>
            </w:rPr>
          </w:pPr>
          <w:r w:rsidRPr="003D63A8">
            <w:rPr>
              <w:rFonts w:ascii="Arial" w:hAnsi="Arial" w:cs="Arial"/>
              <w:i/>
              <w:sz w:val="24"/>
              <w:szCs w:val="24"/>
            </w:rPr>
            <w:t xml:space="preserve">Please be aware that once final choices are returned there may be oversubscribed areas.  Any </w:t>
          </w:r>
          <w:r w:rsidR="0042508F">
            <w:rPr>
              <w:rFonts w:ascii="Arial" w:hAnsi="Arial" w:cs="Arial"/>
              <w:i/>
              <w:sz w:val="24"/>
              <w:szCs w:val="24"/>
            </w:rPr>
            <w:t>changes that are necessary</w:t>
          </w:r>
          <w:r w:rsidRPr="003D63A8">
            <w:rPr>
              <w:rFonts w:ascii="Arial" w:hAnsi="Arial" w:cs="Arial"/>
              <w:i/>
              <w:sz w:val="24"/>
              <w:szCs w:val="24"/>
            </w:rPr>
            <w:t xml:space="preserve"> to</w:t>
          </w:r>
          <w:r w:rsidR="00805641" w:rsidRPr="003D63A8">
            <w:rPr>
              <w:rFonts w:ascii="Arial" w:hAnsi="Arial" w:cs="Arial"/>
              <w:i/>
              <w:sz w:val="24"/>
              <w:szCs w:val="24"/>
            </w:rPr>
            <w:t xml:space="preserve"> a</w:t>
          </w:r>
          <w:r w:rsidRPr="003D63A8">
            <w:rPr>
              <w:rFonts w:ascii="Arial" w:hAnsi="Arial" w:cs="Arial"/>
              <w:i/>
              <w:sz w:val="24"/>
              <w:szCs w:val="24"/>
            </w:rPr>
            <w:t xml:space="preserve"> pupil’s choices will be discussed with pupils and parents before final decisions are made.</w:t>
          </w:r>
        </w:p>
      </w:tc>
    </w:tr>
  </w:tbl>
  <w:p w14:paraId="69CBEC91" w14:textId="62FFF1C8" w:rsidR="009901B2" w:rsidRDefault="009901B2" w:rsidP="001F1124">
    <w:pPr>
      <w:pStyle w:val="Footer"/>
      <w:tabs>
        <w:tab w:val="clear" w:pos="4513"/>
        <w:tab w:val="clear" w:pos="9026"/>
        <w:tab w:val="left" w:pos="11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66800" w14:textId="77777777" w:rsidR="00611DC2" w:rsidRDefault="00611DC2" w:rsidP="00251013">
      <w:pPr>
        <w:spacing w:after="0" w:line="240" w:lineRule="auto"/>
      </w:pPr>
      <w:r>
        <w:separator/>
      </w:r>
    </w:p>
  </w:footnote>
  <w:footnote w:type="continuationSeparator" w:id="0">
    <w:p w14:paraId="670F572F" w14:textId="77777777" w:rsidR="00611DC2" w:rsidRDefault="00611DC2" w:rsidP="00251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4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012"/>
      <w:gridCol w:w="2505"/>
    </w:tblGrid>
    <w:tr w:rsidR="009901B2" w:rsidRPr="003D63A8" w14:paraId="4297F1AF" w14:textId="77777777" w:rsidTr="009E01E7">
      <w:trPr>
        <w:trHeight w:val="129"/>
      </w:trPr>
      <w:tc>
        <w:tcPr>
          <w:tcW w:w="12011" w:type="dxa"/>
        </w:tcPr>
        <w:p w14:paraId="739760BE" w14:textId="62EF63C0" w:rsidR="009901B2" w:rsidRPr="003D63A8" w:rsidRDefault="009901B2" w:rsidP="004811A9">
          <w:pPr>
            <w:pStyle w:val="Header"/>
            <w:jc w:val="right"/>
            <w:rPr>
              <w:rFonts w:ascii="Arial" w:eastAsiaTheme="majorEastAsia" w:hAnsi="Arial" w:cs="Arial"/>
              <w:sz w:val="28"/>
              <w:szCs w:val="28"/>
            </w:rPr>
          </w:pPr>
          <w:r w:rsidRPr="003D63A8">
            <w:rPr>
              <w:rFonts w:ascii="Arial" w:eastAsiaTheme="majorEastAsia" w:hAnsi="Arial" w:cs="Arial"/>
              <w:b/>
              <w:sz w:val="28"/>
              <w:szCs w:val="28"/>
            </w:rPr>
            <w:t xml:space="preserve">S3 </w:t>
          </w:r>
          <w:r w:rsidR="00C74C01">
            <w:rPr>
              <w:rFonts w:ascii="Arial" w:eastAsiaTheme="majorEastAsia" w:hAnsi="Arial" w:cs="Arial"/>
              <w:b/>
              <w:sz w:val="28"/>
              <w:szCs w:val="28"/>
            </w:rPr>
            <w:t>Course Choice</w:t>
          </w:r>
          <w:r w:rsidR="00007A36" w:rsidRPr="003D63A8">
            <w:rPr>
              <w:rFonts w:ascii="Arial" w:eastAsiaTheme="majorEastAsia" w:hAnsi="Arial" w:cs="Arial"/>
              <w:b/>
              <w:sz w:val="28"/>
              <w:szCs w:val="28"/>
            </w:rPr>
            <w:t xml:space="preserve"> – to be returned by Friday 1</w:t>
          </w:r>
          <w:r w:rsidR="001655B3" w:rsidRPr="003D63A8">
            <w:rPr>
              <w:rFonts w:ascii="Arial" w:eastAsiaTheme="majorEastAsia" w:hAnsi="Arial" w:cs="Arial"/>
              <w:b/>
              <w:sz w:val="28"/>
              <w:szCs w:val="28"/>
            </w:rPr>
            <w:t>4</w:t>
          </w:r>
          <w:r w:rsidR="00816D64" w:rsidRPr="003D63A8">
            <w:rPr>
              <w:rFonts w:ascii="Arial" w:eastAsiaTheme="majorEastAsia" w:hAnsi="Arial" w:cs="Arial"/>
              <w:b/>
              <w:sz w:val="28"/>
              <w:szCs w:val="28"/>
              <w:vertAlign w:val="superscript"/>
            </w:rPr>
            <w:t>th</w:t>
          </w:r>
          <w:r w:rsidR="00816D64" w:rsidRPr="003D63A8">
            <w:rPr>
              <w:rFonts w:ascii="Arial" w:eastAsiaTheme="majorEastAsia" w:hAnsi="Arial" w:cs="Arial"/>
              <w:b/>
              <w:sz w:val="28"/>
              <w:szCs w:val="28"/>
            </w:rPr>
            <w:t xml:space="preserve"> February</w:t>
          </w:r>
        </w:p>
      </w:tc>
      <w:sdt>
        <w:sdtPr>
          <w:rPr>
            <w:rFonts w:ascii="Arial" w:eastAsiaTheme="majorEastAsia" w:hAnsi="Arial" w:cs="Arial"/>
            <w:b/>
            <w:bCs/>
            <w:color w:val="4F81BD" w:themeColor="accent1"/>
            <w:sz w:val="28"/>
            <w:szCs w:val="28"/>
          </w:rPr>
          <w:alias w:val="Year"/>
          <w:id w:val="1958372393"/>
          <w:placeholder>
            <w:docPart w:val="29C0BE59D69F4809B3C5DB1B34A96F6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2-14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505" w:type="dxa"/>
            </w:tcPr>
            <w:p w14:paraId="11674A3E" w14:textId="344CB329" w:rsidR="009901B2" w:rsidRPr="003D63A8" w:rsidRDefault="001655B3" w:rsidP="00BD76E4">
              <w:pPr>
                <w:pStyle w:val="Header"/>
                <w:rPr>
                  <w:rFonts w:ascii="Arial" w:eastAsiaTheme="majorEastAsia" w:hAnsi="Arial" w:cs="Arial"/>
                  <w:b/>
                  <w:bCs/>
                  <w:color w:val="4F81BD" w:themeColor="accent1"/>
                  <w:sz w:val="28"/>
                  <w:szCs w:val="28"/>
                </w:rPr>
              </w:pPr>
              <w:r w:rsidRPr="003D63A8">
                <w:rPr>
                  <w:rFonts w:ascii="Arial" w:eastAsiaTheme="majorEastAsia" w:hAnsi="Arial" w:cs="Arial"/>
                  <w:b/>
                  <w:bCs/>
                  <w:color w:val="4F81BD" w:themeColor="accent1"/>
                  <w:sz w:val="28"/>
                  <w:szCs w:val="28"/>
                  <w:lang w:val="en-US"/>
                </w:rPr>
                <w:t>2020</w:t>
              </w:r>
            </w:p>
          </w:tc>
        </w:sdtContent>
      </w:sdt>
    </w:tr>
  </w:tbl>
  <w:p w14:paraId="5A1F9326" w14:textId="77777777" w:rsidR="009901B2" w:rsidRPr="003D63A8" w:rsidRDefault="009901B2">
    <w:pPr>
      <w:pStyle w:val="Header"/>
      <w:rPr>
        <w:rFonts w:ascii="Arial" w:hAnsi="Arial" w:cs="Arial"/>
      </w:rPr>
    </w:pPr>
    <w:r w:rsidRPr="003D63A8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4880C3F" wp14:editId="1D97C8F6">
          <wp:simplePos x="0" y="0"/>
          <wp:positionH relativeFrom="column">
            <wp:posOffset>9048115</wp:posOffset>
          </wp:positionH>
          <wp:positionV relativeFrom="paragraph">
            <wp:posOffset>-387985</wp:posOffset>
          </wp:positionV>
          <wp:extent cx="652145" cy="819150"/>
          <wp:effectExtent l="0" t="0" r="0" b="0"/>
          <wp:wrapSquare wrapText="bothSides"/>
          <wp:docPr id="6" name="Picture 6" descr="school bad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bad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372D"/>
    <w:multiLevelType w:val="hybridMultilevel"/>
    <w:tmpl w:val="0888C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55C5"/>
    <w:multiLevelType w:val="hybridMultilevel"/>
    <w:tmpl w:val="401E2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247D1"/>
    <w:multiLevelType w:val="hybridMultilevel"/>
    <w:tmpl w:val="E1BA5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32AD9"/>
    <w:multiLevelType w:val="hybridMultilevel"/>
    <w:tmpl w:val="01547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734F4"/>
    <w:multiLevelType w:val="hybridMultilevel"/>
    <w:tmpl w:val="7B782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53884"/>
    <w:multiLevelType w:val="hybridMultilevel"/>
    <w:tmpl w:val="B810E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13"/>
    <w:rsid w:val="00007A36"/>
    <w:rsid w:val="0005521E"/>
    <w:rsid w:val="00096656"/>
    <w:rsid w:val="000A519A"/>
    <w:rsid w:val="000C48AC"/>
    <w:rsid w:val="000C684F"/>
    <w:rsid w:val="000D56BE"/>
    <w:rsid w:val="000E4268"/>
    <w:rsid w:val="000F0D2F"/>
    <w:rsid w:val="0010794D"/>
    <w:rsid w:val="001655B3"/>
    <w:rsid w:val="001D6A90"/>
    <w:rsid w:val="001E5E2F"/>
    <w:rsid w:val="001F1124"/>
    <w:rsid w:val="001F1854"/>
    <w:rsid w:val="00240C0B"/>
    <w:rsid w:val="00251013"/>
    <w:rsid w:val="00280D34"/>
    <w:rsid w:val="00283F3E"/>
    <w:rsid w:val="00303094"/>
    <w:rsid w:val="00305BCC"/>
    <w:rsid w:val="003309D7"/>
    <w:rsid w:val="00355542"/>
    <w:rsid w:val="003A38E1"/>
    <w:rsid w:val="003B2F3D"/>
    <w:rsid w:val="003C1997"/>
    <w:rsid w:val="003D4FCF"/>
    <w:rsid w:val="003D63A8"/>
    <w:rsid w:val="003E1F0D"/>
    <w:rsid w:val="0042508F"/>
    <w:rsid w:val="00443E9E"/>
    <w:rsid w:val="0045368B"/>
    <w:rsid w:val="004811A9"/>
    <w:rsid w:val="0048724C"/>
    <w:rsid w:val="00611DC2"/>
    <w:rsid w:val="00626D43"/>
    <w:rsid w:val="006A2A03"/>
    <w:rsid w:val="006C2622"/>
    <w:rsid w:val="00702A34"/>
    <w:rsid w:val="00745EE5"/>
    <w:rsid w:val="007704B5"/>
    <w:rsid w:val="007C750B"/>
    <w:rsid w:val="00805641"/>
    <w:rsid w:val="00816D64"/>
    <w:rsid w:val="008472CF"/>
    <w:rsid w:val="00856016"/>
    <w:rsid w:val="008637A6"/>
    <w:rsid w:val="00881581"/>
    <w:rsid w:val="00887840"/>
    <w:rsid w:val="008C5563"/>
    <w:rsid w:val="008E641B"/>
    <w:rsid w:val="009077D2"/>
    <w:rsid w:val="00931BD7"/>
    <w:rsid w:val="009901B2"/>
    <w:rsid w:val="009A1040"/>
    <w:rsid w:val="009E01E7"/>
    <w:rsid w:val="00A87FAB"/>
    <w:rsid w:val="00AD4EA1"/>
    <w:rsid w:val="00AD7B09"/>
    <w:rsid w:val="00AE306E"/>
    <w:rsid w:val="00AF2FCF"/>
    <w:rsid w:val="00B326AC"/>
    <w:rsid w:val="00B33275"/>
    <w:rsid w:val="00B34BC9"/>
    <w:rsid w:val="00B47EC3"/>
    <w:rsid w:val="00B72B98"/>
    <w:rsid w:val="00BA519B"/>
    <w:rsid w:val="00BD76E4"/>
    <w:rsid w:val="00C02772"/>
    <w:rsid w:val="00C539CA"/>
    <w:rsid w:val="00C6723F"/>
    <w:rsid w:val="00C74C01"/>
    <w:rsid w:val="00CD68DD"/>
    <w:rsid w:val="00D10312"/>
    <w:rsid w:val="00D113CA"/>
    <w:rsid w:val="00D139B4"/>
    <w:rsid w:val="00D32A63"/>
    <w:rsid w:val="00E12004"/>
    <w:rsid w:val="00E66166"/>
    <w:rsid w:val="00E86A88"/>
    <w:rsid w:val="00EA4A63"/>
    <w:rsid w:val="00EA5FDA"/>
    <w:rsid w:val="00EF09FB"/>
    <w:rsid w:val="00F23ABB"/>
    <w:rsid w:val="00FC585D"/>
    <w:rsid w:val="00FD0412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807470"/>
  <w15:docId w15:val="{32F1D43E-309E-45E0-AFA9-83809931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013"/>
  </w:style>
  <w:style w:type="paragraph" w:styleId="Footer">
    <w:name w:val="footer"/>
    <w:basedOn w:val="Normal"/>
    <w:link w:val="FooterChar"/>
    <w:uiPriority w:val="99"/>
    <w:unhideWhenUsed/>
    <w:rsid w:val="00251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013"/>
  </w:style>
  <w:style w:type="paragraph" w:styleId="BalloonText">
    <w:name w:val="Balloon Text"/>
    <w:basedOn w:val="Normal"/>
    <w:link w:val="BalloonTextChar"/>
    <w:uiPriority w:val="99"/>
    <w:semiHidden/>
    <w:unhideWhenUsed/>
    <w:rsid w:val="0025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0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10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5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9C0BE59D69F4809B3C5DB1B34A96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64450-455E-426F-AC64-5A480A94F419}"/>
      </w:docPartPr>
      <w:docPartBody>
        <w:p w:rsidR="00BB3A88" w:rsidRDefault="00A362FC" w:rsidP="00A362FC">
          <w:pPr>
            <w:pStyle w:val="29C0BE59D69F4809B3C5DB1B34A96F62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362FC"/>
    <w:rsid w:val="0003200E"/>
    <w:rsid w:val="001A7ABC"/>
    <w:rsid w:val="001E2D49"/>
    <w:rsid w:val="002D4194"/>
    <w:rsid w:val="00433113"/>
    <w:rsid w:val="00710056"/>
    <w:rsid w:val="008E429A"/>
    <w:rsid w:val="008F47E5"/>
    <w:rsid w:val="00A34DD2"/>
    <w:rsid w:val="00A362FC"/>
    <w:rsid w:val="00B918D2"/>
    <w:rsid w:val="00BB3A88"/>
    <w:rsid w:val="00BE41F2"/>
    <w:rsid w:val="00BF08BC"/>
    <w:rsid w:val="00C641D6"/>
    <w:rsid w:val="00CA3718"/>
    <w:rsid w:val="00D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AFDB9C6C0D4AD28AC42310CD35F3D8">
    <w:name w:val="77AFDB9C6C0D4AD28AC42310CD35F3D8"/>
    <w:rsid w:val="00A362FC"/>
  </w:style>
  <w:style w:type="paragraph" w:customStyle="1" w:styleId="29C0BE59D69F4809B3C5DB1B34A96F62">
    <w:name w:val="29C0BE59D69F4809B3C5DB1B34A96F62"/>
    <w:rsid w:val="00A36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87DDBA-F52C-4D45-97CA-803C7729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45573CE7</Template>
  <TotalTime>1</TotalTime>
  <Pages>2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S3 Personalisation and Choice – to be returned by Friday 14th March</vt:lpstr>
    </vt:vector>
  </TitlesOfParts>
  <Company>RM plc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S3 Personalisation and Choice – to be returned by Friday 14th March</dc:title>
  <dc:creator>McCurrach</dc:creator>
  <cp:lastModifiedBy>mmitchell</cp:lastModifiedBy>
  <cp:revision>2</cp:revision>
  <cp:lastPrinted>2019-11-26T20:57:00Z</cp:lastPrinted>
  <dcterms:created xsi:type="dcterms:W3CDTF">2020-02-03T10:35:00Z</dcterms:created>
  <dcterms:modified xsi:type="dcterms:W3CDTF">2020-02-03T10:35:00Z</dcterms:modified>
</cp:coreProperties>
</file>